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AFFE" w14:textId="77777777" w:rsidR="009A443D" w:rsidRDefault="00000000">
      <w:pPr>
        <w:spacing w:line="276" w:lineRule="auto"/>
        <w:rPr>
          <w:rFonts w:eastAsia="Calibri"/>
          <w:iCs/>
          <w:u w:val="single"/>
          <w:lang w:eastAsia="en-US"/>
        </w:rPr>
      </w:pPr>
      <w:r>
        <w:rPr>
          <w:rFonts w:eastAsia="Calibri"/>
          <w:iCs/>
          <w:u w:val="single"/>
          <w:lang w:eastAsia="en-US"/>
        </w:rPr>
        <w:t xml:space="preserve">numer: DPS.KA.212.7.2024                                                                    Załącznik nr 5 do SWZ                                                                                                            </w:t>
      </w:r>
    </w:p>
    <w:p w14:paraId="56087D69" w14:textId="77777777" w:rsidR="009A443D" w:rsidRDefault="00000000">
      <w:pPr>
        <w:autoSpaceDE w:val="0"/>
        <w:spacing w:line="276" w:lineRule="auto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 xml:space="preserve"> </w:t>
      </w:r>
    </w:p>
    <w:p w14:paraId="1EC012B1" w14:textId="77777777" w:rsidR="009A443D" w:rsidRDefault="00000000">
      <w:pPr>
        <w:pStyle w:val="Standard"/>
        <w:spacing w:before="120"/>
        <w:jc w:val="right"/>
      </w:pPr>
      <w:r>
        <w:t>….........................................., dnia ….................... r.</w:t>
      </w:r>
    </w:p>
    <w:p w14:paraId="4999D935" w14:textId="77777777" w:rsidR="009A443D" w:rsidRDefault="009A443D">
      <w:pPr>
        <w:pStyle w:val="Standard"/>
        <w:spacing w:before="120"/>
        <w:jc w:val="both"/>
        <w:rPr>
          <w:bCs/>
        </w:rPr>
      </w:pPr>
    </w:p>
    <w:p w14:paraId="2E2E95FB" w14:textId="77777777" w:rsidR="009A443D" w:rsidRDefault="00000000">
      <w:pPr>
        <w:pStyle w:val="Standard"/>
        <w:spacing w:line="360" w:lineRule="auto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4C3C7BD9" w14:textId="77777777" w:rsidR="009A443D" w:rsidRDefault="00000000">
      <w:pPr>
        <w:pStyle w:val="Standard"/>
        <w:spacing w:line="360" w:lineRule="auto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4768207A" w14:textId="77777777" w:rsidR="009A443D" w:rsidRDefault="00000000">
      <w:pPr>
        <w:pStyle w:val="Standard"/>
        <w:spacing w:line="360" w:lineRule="auto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00B2D0B3" w14:textId="77777777" w:rsidR="009A443D" w:rsidRDefault="00000000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(Nazwa i adres podmiotu udostępniającego zasoby)</w:t>
      </w:r>
    </w:p>
    <w:p w14:paraId="66FD177A" w14:textId="77777777" w:rsidR="009A443D" w:rsidRDefault="009A443D">
      <w:pPr>
        <w:autoSpaceDE w:val="0"/>
        <w:spacing w:line="276" w:lineRule="auto"/>
        <w:rPr>
          <w:rFonts w:eastAsia="Calibri"/>
          <w:i/>
          <w:u w:val="single"/>
          <w:lang w:eastAsia="en-US"/>
        </w:rPr>
      </w:pPr>
    </w:p>
    <w:p w14:paraId="167A82DC" w14:textId="77777777" w:rsidR="009A443D" w:rsidRDefault="009A443D">
      <w:pPr>
        <w:autoSpaceDE w:val="0"/>
        <w:spacing w:line="276" w:lineRule="auto"/>
        <w:rPr>
          <w:rFonts w:eastAsia="Calibri"/>
          <w:i/>
          <w:u w:val="single"/>
          <w:lang w:eastAsia="en-US"/>
        </w:rPr>
      </w:pPr>
    </w:p>
    <w:p w14:paraId="74FAE133" w14:textId="77777777" w:rsidR="009A443D" w:rsidRDefault="00000000">
      <w:pPr>
        <w:autoSpaceDE w:val="0"/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ZOBOWIĄZANIE PODMIOTU TRZECIEGO</w:t>
      </w:r>
    </w:p>
    <w:p w14:paraId="579E52F8" w14:textId="77777777" w:rsidR="009A443D" w:rsidRDefault="00000000">
      <w:pPr>
        <w:autoSpaceDE w:val="0"/>
        <w:spacing w:after="160" w:line="276" w:lineRule="auto"/>
        <w:contextualSpacing/>
        <w:jc w:val="center"/>
        <w:rPr>
          <w:b/>
          <w:bCs/>
        </w:rPr>
      </w:pPr>
      <w:r>
        <w:rPr>
          <w:b/>
          <w:bCs/>
        </w:rPr>
        <w:t>do oddania do dyspozycji Wykonawcy niezbędnych zasobów</w:t>
      </w:r>
    </w:p>
    <w:p w14:paraId="6FE1CE3B" w14:textId="77777777" w:rsidR="009A443D" w:rsidRDefault="00000000">
      <w:pPr>
        <w:autoSpaceDE w:val="0"/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na potrzeby realizacji zamówienia,</w:t>
      </w:r>
    </w:p>
    <w:p w14:paraId="44B19AFB" w14:textId="77777777" w:rsidR="009A443D" w:rsidRDefault="00000000">
      <w:pPr>
        <w:autoSpaceDE w:val="0"/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o którym mowa w art. 118 ust. 3 ustawy PZP</w:t>
      </w:r>
    </w:p>
    <w:p w14:paraId="6C93583C" w14:textId="77777777" w:rsidR="009A443D" w:rsidRDefault="009A443D">
      <w:pPr>
        <w:spacing w:line="276" w:lineRule="auto"/>
        <w:ind w:firstLine="357"/>
        <w:contextualSpacing/>
        <w:rPr>
          <w:b/>
          <w:bCs/>
        </w:rPr>
      </w:pPr>
    </w:p>
    <w:p w14:paraId="6BACF9D1" w14:textId="77777777" w:rsidR="009A443D" w:rsidRDefault="00000000">
      <w:pPr>
        <w:spacing w:line="276" w:lineRule="auto"/>
        <w:contextualSpacing/>
      </w:pPr>
      <w:r>
        <w:t xml:space="preserve">Ja/-my niżej podpisany/-ni </w:t>
      </w:r>
    </w:p>
    <w:p w14:paraId="65F8C939" w14:textId="77777777" w:rsidR="009A443D" w:rsidRDefault="009A443D">
      <w:pPr>
        <w:spacing w:line="276" w:lineRule="auto"/>
        <w:contextualSpacing/>
        <w:rPr>
          <w:sz w:val="16"/>
          <w:szCs w:val="16"/>
        </w:rPr>
      </w:pPr>
    </w:p>
    <w:p w14:paraId="144C8B1E" w14:textId="77777777" w:rsidR="009A443D" w:rsidRDefault="00000000">
      <w:pPr>
        <w:spacing w:line="276" w:lineRule="auto"/>
        <w:contextualSpacing/>
      </w:pPr>
      <w:r>
        <w:t xml:space="preserve">……………………………………………………..……………..……………… </w:t>
      </w:r>
    </w:p>
    <w:p w14:paraId="5781B798" w14:textId="77777777" w:rsidR="009A443D" w:rsidRDefault="00000000">
      <w:pPr>
        <w:spacing w:line="276" w:lineRule="auto"/>
        <w:contextualSpacing/>
      </w:pPr>
      <w:r>
        <w:rPr>
          <w:i/>
        </w:rPr>
        <w:t xml:space="preserve">                                       </w:t>
      </w:r>
      <w:r>
        <w:rPr>
          <w:i/>
          <w:sz w:val="20"/>
          <w:szCs w:val="20"/>
        </w:rPr>
        <w:t>(imię i nazwisko składającego oświadczenie)</w:t>
      </w:r>
    </w:p>
    <w:p w14:paraId="266D16D1" w14:textId="77777777" w:rsidR="009A443D" w:rsidRDefault="009A443D">
      <w:pPr>
        <w:spacing w:line="276" w:lineRule="auto"/>
        <w:contextualSpacing/>
        <w:rPr>
          <w:i/>
          <w:sz w:val="20"/>
          <w:szCs w:val="20"/>
        </w:rPr>
      </w:pPr>
    </w:p>
    <w:p w14:paraId="4211062D" w14:textId="77777777" w:rsidR="009A443D" w:rsidRDefault="00000000">
      <w:pPr>
        <w:spacing w:before="120" w:after="120" w:line="276" w:lineRule="auto"/>
        <w:contextualSpacing/>
        <w:jc w:val="both"/>
      </w:pPr>
      <w:r>
        <w:t>będąc upoważnionym/-mi do reprezentowania (na okoliczność czego przedkładamy odpis z właściwego   rejestru   lub   ewidencji,  lub  pełnomocnictwo  dla   osoby / osób,   która / które podpisał-a/-y niniejsze zobowiązanie):</w:t>
      </w:r>
    </w:p>
    <w:p w14:paraId="2226B34F" w14:textId="77777777" w:rsidR="009A443D" w:rsidRDefault="00000000">
      <w:pPr>
        <w:spacing w:before="120" w:after="120" w:line="276" w:lineRule="auto"/>
        <w:contextualSpacing/>
        <w:jc w:val="center"/>
      </w:pPr>
      <w:r>
        <w:t xml:space="preserve">……………………..…………………………………………………………….…………………….………………………………….………………………………………………………….                                                  </w:t>
      </w:r>
      <w:r>
        <w:rPr>
          <w:i/>
          <w:sz w:val="20"/>
          <w:szCs w:val="20"/>
        </w:rPr>
        <w:t>(nazwa i adres podmiotu oddającego do dyspozycji zasoby)</w:t>
      </w:r>
    </w:p>
    <w:p w14:paraId="41B991B3" w14:textId="77777777" w:rsidR="009A443D" w:rsidRDefault="009A443D">
      <w:pPr>
        <w:spacing w:after="120" w:line="276" w:lineRule="auto"/>
        <w:rPr>
          <w:rFonts w:ascii="Aptos" w:hAnsi="Aptos" w:cs="Aptos"/>
          <w:b/>
          <w:bCs/>
          <w:sz w:val="20"/>
          <w:szCs w:val="20"/>
        </w:rPr>
      </w:pPr>
    </w:p>
    <w:p w14:paraId="07175C1E" w14:textId="49859279" w:rsidR="009A443D" w:rsidRDefault="00000000">
      <w:pPr>
        <w:spacing w:after="200" w:line="276" w:lineRule="auto"/>
      </w:pPr>
      <w:r>
        <w:rPr>
          <w:b/>
          <w:bCs/>
        </w:rPr>
        <w:t xml:space="preserve">o ś w i a d c z a m/-y, </w:t>
      </w:r>
      <w:r>
        <w:t>że wyżej wymieniony podmiot, stosownie do art. 118 ust. 3 ustawy z dnia 11 września 2019 r. – Prawo  zamówień  publicznych  (</w:t>
      </w:r>
      <w:bookmarkStart w:id="0" w:name="_Hlk96601160"/>
      <w:proofErr w:type="spellStart"/>
      <w:r w:rsidR="00CA7F5E">
        <w:t>t.j</w:t>
      </w:r>
      <w:proofErr w:type="spellEnd"/>
      <w:r w:rsidR="00CA7F5E">
        <w:t xml:space="preserve">. </w:t>
      </w:r>
      <w:r>
        <w:t>Dz. U. z 2024 r., poz. 1320</w:t>
      </w:r>
      <w:bookmarkEnd w:id="0"/>
      <w:r>
        <w:t>), odda Wykonawcy</w:t>
      </w:r>
    </w:p>
    <w:p w14:paraId="2635A771" w14:textId="77777777" w:rsidR="009A443D" w:rsidRDefault="00000000">
      <w:pPr>
        <w:spacing w:line="276" w:lineRule="auto"/>
        <w:contextualSpacing/>
      </w:pPr>
      <w:r>
        <w:rPr>
          <w:rFonts w:ascii="Aptos" w:hAnsi="Aptos" w:cs="Aptos"/>
        </w:rPr>
        <w:t>…………………………………………………………………....…………………………….…………………….</w:t>
      </w:r>
    </w:p>
    <w:p w14:paraId="73656AE5" w14:textId="77777777" w:rsidR="009A443D" w:rsidRDefault="00000000">
      <w:pPr>
        <w:spacing w:line="276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i adres Wykonawcy składającego ofertę)</w:t>
      </w:r>
    </w:p>
    <w:p w14:paraId="14C2D306" w14:textId="77777777" w:rsidR="009A443D" w:rsidRDefault="009A443D">
      <w:pPr>
        <w:spacing w:after="120" w:line="276" w:lineRule="auto"/>
        <w:rPr>
          <w:rFonts w:ascii="Aptos" w:hAnsi="Aptos" w:cs="Aptos"/>
        </w:rPr>
      </w:pPr>
    </w:p>
    <w:p w14:paraId="11263C2A" w14:textId="77777777" w:rsidR="009A443D" w:rsidRDefault="00000000">
      <w:pPr>
        <w:spacing w:after="120" w:line="276" w:lineRule="auto"/>
      </w:pPr>
      <w:r>
        <w:t>do dyspozycji niezbędne zasoby</w:t>
      </w:r>
      <w:r>
        <w:rPr>
          <w:vertAlign w:val="superscript"/>
        </w:rPr>
        <w:t>1</w:t>
      </w:r>
      <w:r>
        <w:t>:…………………….………………………..………………..</w:t>
      </w:r>
    </w:p>
    <w:p w14:paraId="02DEC677" w14:textId="77777777" w:rsidR="009A443D" w:rsidRDefault="00000000">
      <w:pPr>
        <w:spacing w:line="276" w:lineRule="auto"/>
        <w:contextualSpacing/>
      </w:pPr>
      <w:r>
        <w:t>…………………………………………………………………………………………………...</w:t>
      </w:r>
    </w:p>
    <w:p w14:paraId="37708757" w14:textId="77777777" w:rsidR="009A443D" w:rsidRDefault="00000000">
      <w:pPr>
        <w:spacing w:line="276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(zakres udostępnianych zasobów)</w:t>
      </w:r>
    </w:p>
    <w:p w14:paraId="7304F2B7" w14:textId="77777777" w:rsidR="009A443D" w:rsidRDefault="009A443D">
      <w:pPr>
        <w:spacing w:line="276" w:lineRule="auto"/>
        <w:contextualSpacing/>
        <w:jc w:val="both"/>
        <w:rPr>
          <w:sz w:val="20"/>
          <w:szCs w:val="20"/>
        </w:rPr>
      </w:pPr>
    </w:p>
    <w:p w14:paraId="1FE04CB8" w14:textId="77777777" w:rsidR="009A443D" w:rsidRDefault="00000000">
      <w:pPr>
        <w:spacing w:line="276" w:lineRule="auto"/>
        <w:contextualSpacing/>
        <w:jc w:val="both"/>
      </w:pPr>
      <w:r>
        <w:t>na potrzeby realizacji zamówienia pn.</w:t>
      </w:r>
      <w:r>
        <w:rPr>
          <w:rFonts w:eastAsia="Aptos"/>
          <w:b/>
          <w:bCs/>
          <w:i/>
          <w:iCs/>
          <w:lang w:eastAsia="en-US"/>
        </w:rPr>
        <w:t xml:space="preserve"> „Świadczenie usługi całodziennego żywienia mieszkańców Domu Pomocy Społecznej im. Jana Pawła II w Szczutowie wraz z dzierżawą kompleksu kuchennego i wyposażenia”</w:t>
      </w:r>
      <w:r>
        <w:t xml:space="preserve"> przez cały okres realizacji zamówienia i w celu jego </w:t>
      </w:r>
    </w:p>
    <w:p w14:paraId="7AEBFA98" w14:textId="77777777" w:rsidR="009A443D" w:rsidRDefault="00000000">
      <w:pPr>
        <w:spacing w:line="276" w:lineRule="auto"/>
        <w:contextualSpacing/>
      </w:pPr>
      <w:r>
        <w:t>należytego wykonania.</w:t>
      </w:r>
      <w:r>
        <w:br/>
      </w:r>
    </w:p>
    <w:p w14:paraId="49F98B8F" w14:textId="77777777" w:rsidR="009A443D" w:rsidRDefault="009A443D">
      <w:pPr>
        <w:pStyle w:val="Standard"/>
        <w:spacing w:before="120"/>
        <w:rPr>
          <w:b/>
          <w:bCs/>
          <w:sz w:val="16"/>
          <w:szCs w:val="16"/>
        </w:rPr>
      </w:pPr>
    </w:p>
    <w:p w14:paraId="056BCDFC" w14:textId="77777777" w:rsidR="009A443D" w:rsidRDefault="00000000">
      <w:pPr>
        <w:pStyle w:val="Standard"/>
        <w:jc w:val="both"/>
        <w:rPr>
          <w:bCs/>
        </w:rPr>
      </w:pPr>
      <w:r>
        <w:rPr>
          <w:bCs/>
        </w:rPr>
        <w:t>na potrzeby spełnienia przez wykonawcę następujących warunków udziału w niniejszym postępowaniu:</w:t>
      </w:r>
    </w:p>
    <w:p w14:paraId="13C9F8A4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</w:t>
      </w:r>
    </w:p>
    <w:p w14:paraId="465478FB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</w:t>
      </w:r>
    </w:p>
    <w:p w14:paraId="31B20103" w14:textId="77777777" w:rsidR="009A443D" w:rsidRDefault="00000000">
      <w:pPr>
        <w:pStyle w:val="Standard"/>
        <w:spacing w:before="120"/>
        <w:jc w:val="both"/>
      </w:pPr>
      <w:r>
        <w:rPr>
          <w:bCs/>
        </w:rPr>
        <w:t>Wykonawca będzie mógł wykorzystywać ww. zasoby przy wykonywaniu zamówienia w następujący sposób:</w:t>
      </w:r>
    </w:p>
    <w:p w14:paraId="14DDA30A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15C46D09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2B97A0CD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W wykonywaniu zamówienia będziemy uczestniczyć w następującym czasie i zakresie:</w:t>
      </w:r>
    </w:p>
    <w:p w14:paraId="7300AA97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7B9D660D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60610305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4BDD23A" w14:textId="77777777" w:rsidR="009A443D" w:rsidRDefault="009A443D">
      <w:pPr>
        <w:pStyle w:val="Standard"/>
        <w:spacing w:before="120"/>
        <w:jc w:val="both"/>
        <w:rPr>
          <w:bCs/>
          <w:sz w:val="22"/>
          <w:szCs w:val="22"/>
        </w:rPr>
      </w:pPr>
    </w:p>
    <w:p w14:paraId="0136B4C5" w14:textId="77777777" w:rsidR="009A443D" w:rsidRDefault="009A443D">
      <w:pPr>
        <w:pStyle w:val="Standard"/>
        <w:spacing w:before="120"/>
        <w:jc w:val="both"/>
        <w:rPr>
          <w:bCs/>
          <w:sz w:val="22"/>
          <w:szCs w:val="22"/>
        </w:rPr>
      </w:pPr>
    </w:p>
    <w:p w14:paraId="2AC197CC" w14:textId="53F36DCC" w:rsidR="009A443D" w:rsidRDefault="00000000">
      <w:pPr>
        <w:pStyle w:val="Standard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Wykonawcą łączyć nas będzie……………………………………………………………………</w:t>
      </w:r>
      <w:r w:rsidR="00CA7F5E">
        <w:rPr>
          <w:bCs/>
          <w:sz w:val="22"/>
          <w:szCs w:val="22"/>
        </w:rPr>
        <w:t xml:space="preserve"> </w:t>
      </w:r>
    </w:p>
    <w:p w14:paraId="5FE949B8" w14:textId="77777777" w:rsidR="009A443D" w:rsidRDefault="009A443D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13BE10AB" w14:textId="77777777" w:rsidR="009A443D" w:rsidRDefault="009A443D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7D9232CE" w14:textId="77777777" w:rsidR="009A443D" w:rsidRDefault="009A443D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6CB3FC00" w14:textId="77777777" w:rsidR="009A443D" w:rsidRDefault="00000000">
      <w:pPr>
        <w:spacing w:line="276" w:lineRule="auto"/>
      </w:pPr>
      <w:r>
        <w:rPr>
          <w:i/>
          <w:iCs/>
        </w:rPr>
        <w:t>………………………………………………..</w:t>
      </w:r>
      <w:r>
        <w:br/>
      </w:r>
      <w:r>
        <w:rPr>
          <w:i/>
          <w:iCs/>
          <w:sz w:val="20"/>
          <w:szCs w:val="20"/>
        </w:rPr>
        <w:t xml:space="preserve">     (miejsce i data złożenia oświadczenia)                                                                              </w:t>
      </w:r>
    </w:p>
    <w:p w14:paraId="4FD76CE2" w14:textId="77777777" w:rsidR="009A443D" w:rsidRDefault="009A443D">
      <w:pPr>
        <w:spacing w:line="276" w:lineRule="auto"/>
        <w:ind w:left="4248"/>
        <w:rPr>
          <w:i/>
          <w:iCs/>
        </w:rPr>
      </w:pPr>
    </w:p>
    <w:p w14:paraId="1678EEB3" w14:textId="77777777" w:rsidR="009A443D" w:rsidRDefault="009A443D">
      <w:pPr>
        <w:spacing w:line="276" w:lineRule="auto"/>
        <w:rPr>
          <w:i/>
          <w:iCs/>
        </w:rPr>
      </w:pPr>
    </w:p>
    <w:p w14:paraId="3869FF47" w14:textId="77777777" w:rsidR="009A443D" w:rsidRDefault="00000000">
      <w:pPr>
        <w:spacing w:line="276" w:lineRule="auto"/>
        <w:ind w:left="4248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</w:t>
      </w:r>
    </w:p>
    <w:p w14:paraId="55730DC0" w14:textId="77777777" w:rsidR="009A443D" w:rsidRDefault="00000000">
      <w:pPr>
        <w:spacing w:line="276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………………………………..………………………</w:t>
      </w:r>
    </w:p>
    <w:p w14:paraId="39E3591D" w14:textId="77777777" w:rsidR="009A443D" w:rsidRDefault="0000000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(pieczęć i podpis osoby uprawnionej do składania </w:t>
      </w:r>
    </w:p>
    <w:p w14:paraId="61DE899F" w14:textId="77777777" w:rsidR="009A443D" w:rsidRDefault="0000000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oświadczeń woli w imieniu podmiotu</w:t>
      </w:r>
    </w:p>
    <w:p w14:paraId="31527BAB" w14:textId="77777777" w:rsidR="009A443D" w:rsidRDefault="00000000">
      <w:pPr>
        <w:spacing w:line="276" w:lineRule="auto"/>
        <w:jc w:val="center"/>
      </w:pPr>
      <w:r>
        <w:rPr>
          <w:i/>
          <w:sz w:val="20"/>
          <w:szCs w:val="20"/>
        </w:rPr>
        <w:t xml:space="preserve">                                                        udostępniającego zasoby) </w:t>
      </w:r>
    </w:p>
    <w:p w14:paraId="445F1FF8" w14:textId="77777777" w:rsidR="009A443D" w:rsidRDefault="009A443D">
      <w:pPr>
        <w:jc w:val="center"/>
      </w:pPr>
    </w:p>
    <w:p w14:paraId="105A4690" w14:textId="77777777" w:rsidR="009A443D" w:rsidRDefault="009A443D">
      <w:pPr>
        <w:jc w:val="center"/>
      </w:pPr>
    </w:p>
    <w:p w14:paraId="7251B124" w14:textId="77777777" w:rsidR="009A443D" w:rsidRDefault="009A443D">
      <w:pPr>
        <w:jc w:val="center"/>
      </w:pPr>
    </w:p>
    <w:p w14:paraId="4305A013" w14:textId="77777777" w:rsidR="009A443D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14:paraId="49DAC541" w14:textId="77777777" w:rsidR="009A443D" w:rsidRDefault="00000000">
      <w:pPr>
        <w:jc w:val="both"/>
      </w:pPr>
      <w:r>
        <w:rPr>
          <w:b/>
          <w:bCs/>
          <w:sz w:val="22"/>
          <w:szCs w:val="22"/>
        </w:rPr>
        <w:t>Należy opatrzyć podpisem kwalifikowanym lub podpisem zaufanym lub podpisem osobistym.</w:t>
      </w:r>
    </w:p>
    <w:sectPr w:rsidR="009A443D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608E4" w14:textId="77777777" w:rsidR="00CE3CAD" w:rsidRDefault="00CE3CAD">
      <w:r>
        <w:separator/>
      </w:r>
    </w:p>
  </w:endnote>
  <w:endnote w:type="continuationSeparator" w:id="0">
    <w:p w14:paraId="0E5EC419" w14:textId="77777777" w:rsidR="00CE3CAD" w:rsidRDefault="00CE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5AA5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32660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AE2AC" w14:textId="77777777" w:rsidR="00CE3CAD" w:rsidRDefault="00CE3CAD">
      <w:r>
        <w:rPr>
          <w:color w:val="000000"/>
        </w:rPr>
        <w:separator/>
      </w:r>
    </w:p>
  </w:footnote>
  <w:footnote w:type="continuationSeparator" w:id="0">
    <w:p w14:paraId="37A0661E" w14:textId="77777777" w:rsidR="00CE3CAD" w:rsidRDefault="00CE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443D"/>
    <w:rsid w:val="009A443D"/>
    <w:rsid w:val="00A45875"/>
    <w:rsid w:val="00CA7F5E"/>
    <w:rsid w:val="00C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CFED"/>
  <w15:docId w15:val="{6475AA71-6AA9-4143-8AF2-A1E7296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rFonts w:ascii="Aptos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ascii="Aptos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rFonts w:ascii="Aptos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rFonts w:ascii="Aptos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ascii="Aptos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2024-10-28T16:04:00Z</dcterms:created>
  <dcterms:modified xsi:type="dcterms:W3CDTF">2024-10-28T16:04:00Z</dcterms:modified>
</cp:coreProperties>
</file>