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8D46" w14:textId="77777777" w:rsidR="00CE687F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 xml:space="preserve">numer: DPS.KA.212.7.2024                                                                    Załącznik nr 2 do SWZ                                                                                                            </w:t>
      </w:r>
    </w:p>
    <w:p w14:paraId="70765898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0731B8D5" w14:textId="77777777" w:rsidR="00CE687F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198C7AE7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3D53BA3F" w14:textId="77777777" w:rsidR="00CE687F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501CE3EB" w14:textId="77777777" w:rsidR="00CE687F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7F6090D3" w14:textId="1E678B3F" w:rsidR="00CE687F" w:rsidRDefault="00F97F03" w:rsidP="00F97F03">
      <w:pPr>
        <w:pStyle w:val="Default"/>
        <w:ind w:left="3540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</w:t>
      </w:r>
      <w:r w:rsidR="00000000">
        <w:rPr>
          <w:rFonts w:eastAsia="Arial, Arial" w:cs="Arial, Arial"/>
          <w:b/>
          <w:bCs/>
        </w:rPr>
        <w:t>Dom Pomocy Społecznej</w:t>
      </w:r>
    </w:p>
    <w:p w14:paraId="36A0E26B" w14:textId="77777777" w:rsidR="00CE687F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551AEEC6" w14:textId="77777777" w:rsidR="00CE687F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0546FBD9" w14:textId="77777777" w:rsidR="00CE687F" w:rsidRDefault="00CE687F">
      <w:pPr>
        <w:pStyle w:val="Default"/>
        <w:rPr>
          <w:rFonts w:eastAsia="Arial, Arial" w:cs="Arial, Arial"/>
        </w:rPr>
      </w:pPr>
    </w:p>
    <w:p w14:paraId="0F38661D" w14:textId="77777777" w:rsidR="00CE687F" w:rsidRDefault="00CE687F">
      <w:pPr>
        <w:pStyle w:val="Default"/>
        <w:rPr>
          <w:rFonts w:eastAsia="Arial, Arial" w:cs="Arial, Arial"/>
        </w:rPr>
      </w:pPr>
    </w:p>
    <w:p w14:paraId="01B21572" w14:textId="77777777" w:rsidR="00CE687F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FORMULARZ OFERTOWY</w:t>
      </w:r>
    </w:p>
    <w:p w14:paraId="27ED5EA7" w14:textId="77777777" w:rsidR="00CE687F" w:rsidRDefault="00CE687F">
      <w:pPr>
        <w:pStyle w:val="Default"/>
        <w:rPr>
          <w:b/>
        </w:rPr>
      </w:pPr>
    </w:p>
    <w:p w14:paraId="5854F4E6" w14:textId="77777777" w:rsidR="00CE687F" w:rsidRDefault="00000000">
      <w:pPr>
        <w:pStyle w:val="Standard"/>
      </w:pPr>
      <w:r>
        <w:t>.......................................................................................................................................................</w:t>
      </w:r>
    </w:p>
    <w:p w14:paraId="4E44104B" w14:textId="77777777" w:rsidR="00CE687F" w:rsidRDefault="00000000">
      <w:pPr>
        <w:pStyle w:val="Standard"/>
        <w:tabs>
          <w:tab w:val="left" w:pos="93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(pełna nazwa i dokładny adres Wykonawcy)</w:t>
      </w:r>
    </w:p>
    <w:p w14:paraId="2431E6F0" w14:textId="77777777" w:rsidR="00CE687F" w:rsidRDefault="00CE687F">
      <w:pPr>
        <w:pStyle w:val="Standard"/>
        <w:rPr>
          <w:sz w:val="20"/>
          <w:szCs w:val="20"/>
        </w:rPr>
      </w:pPr>
    </w:p>
    <w:p w14:paraId="297548ED" w14:textId="77777777" w:rsidR="00CE687F" w:rsidRDefault="00000000">
      <w:pPr>
        <w:pStyle w:val="Standard"/>
        <w:spacing w:line="360" w:lineRule="auto"/>
      </w:pPr>
      <w:r>
        <w:t>wpisany do rejestru w ........................................pod numerem...................................................</w:t>
      </w:r>
    </w:p>
    <w:p w14:paraId="137B675E" w14:textId="77777777" w:rsidR="00CE687F" w:rsidRDefault="00000000">
      <w:pPr>
        <w:pStyle w:val="Standard"/>
        <w:spacing w:line="360" w:lineRule="auto"/>
      </w:pPr>
      <w:r>
        <w:t>REGON …...................................................   NIP.......................................................................</w:t>
      </w:r>
    </w:p>
    <w:p w14:paraId="00394EA1" w14:textId="77777777" w:rsidR="00CE687F" w:rsidRDefault="00000000">
      <w:pPr>
        <w:pStyle w:val="Standard"/>
        <w:spacing w:line="360" w:lineRule="auto"/>
      </w:pPr>
      <w:r>
        <w:t>Nr telefonu: ………………………………………………………………..................................</w:t>
      </w:r>
    </w:p>
    <w:p w14:paraId="318A22EC" w14:textId="77777777" w:rsidR="00CE687F" w:rsidRDefault="00000000">
      <w:pPr>
        <w:pStyle w:val="Standard"/>
        <w:spacing w:line="360" w:lineRule="auto"/>
      </w:pPr>
      <w:r>
        <w:t>Adres  e-mail: …………………………………………………...................................................</w:t>
      </w:r>
    </w:p>
    <w:p w14:paraId="1B6A8690" w14:textId="77777777" w:rsidR="00CE687F" w:rsidRDefault="00000000">
      <w:pPr>
        <w:pStyle w:val="Standard"/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 .…………………………………………………..................................</w:t>
      </w:r>
    </w:p>
    <w:p w14:paraId="60B90778" w14:textId="77777777" w:rsidR="00CE687F" w:rsidRDefault="00000000">
      <w:pPr>
        <w:pStyle w:val="Standard"/>
        <w:jc w:val="both"/>
      </w:pPr>
      <w:r>
        <w:rPr>
          <w:rFonts w:cs="Calibri"/>
          <w:i/>
          <w:iCs/>
          <w:sz w:val="18"/>
          <w:szCs w:val="18"/>
        </w:rPr>
        <w:t xml:space="preserve">(Zgodnie z danymi rejestrowymi. W przypadku gdy ofertę składają podmioty wspólnie ubiegające się o zamówienie należy wpisać </w:t>
      </w:r>
      <w:r>
        <w:rPr>
          <w:rFonts w:cs="Calibri"/>
          <w:bCs/>
          <w:i/>
          <w:iCs/>
          <w:sz w:val="18"/>
          <w:szCs w:val="18"/>
        </w:rPr>
        <w:t>dane dotyczące wszystkich podmiotów wspólnie ubiegających się o zamówienie</w:t>
      </w:r>
      <w:r>
        <w:rPr>
          <w:rFonts w:cs="Calibri"/>
          <w:i/>
          <w:iCs/>
          <w:sz w:val="18"/>
          <w:szCs w:val="18"/>
        </w:rPr>
        <w:t>,(wspólników s.c., konsorcjantów),                  a nie tylko pełnomocnika.)</w:t>
      </w:r>
    </w:p>
    <w:p w14:paraId="35607989" w14:textId="77777777" w:rsidR="00CE687F" w:rsidRDefault="00CE687F">
      <w:pPr>
        <w:pStyle w:val="Standard"/>
        <w:rPr>
          <w:rFonts w:cs="Calibri"/>
          <w:i/>
          <w:iCs/>
          <w:color w:val="000000"/>
          <w:sz w:val="14"/>
          <w:szCs w:val="14"/>
        </w:rPr>
      </w:pPr>
    </w:p>
    <w:p w14:paraId="512348AC" w14:textId="0555A504" w:rsidR="00CE687F" w:rsidRDefault="00000000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Nawiązując do ogłoszenia o udzielenie zamówienia publicznego prowadzonego w trybie podstawowym, na podstawie art. 275 pkt 1 ustawy z dnia 11 września 2019 r. Prawo zamówień publicznych pn.: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bookmarkStart w:id="0" w:name="_Hlk146275748"/>
      <w:r>
        <w:rPr>
          <w:rFonts w:ascii="Times New Roman" w:hAnsi="Times New Roman"/>
          <w:sz w:val="24"/>
          <w:szCs w:val="24"/>
        </w:rPr>
        <w:t xml:space="preserve">Świadczenie usługi całodziennego żywienia mieszkańców Domu Pomocy Społecznej im. Jana Pawła II w Szczutowie wraz </w:t>
      </w:r>
      <w:bookmarkStart w:id="1" w:name="_Hlk146278518"/>
      <w:r>
        <w:rPr>
          <w:rFonts w:ascii="Times New Roman" w:hAnsi="Times New Roman"/>
          <w:sz w:val="24"/>
          <w:szCs w:val="24"/>
        </w:rPr>
        <w:t>z dzierżawą kompleksu kuchennego i wyposażenia</w:t>
      </w:r>
      <w:r>
        <w:rPr>
          <w:rFonts w:ascii="Times New Roman" w:hAnsi="Times New Roman"/>
        </w:rPr>
        <w:t>”</w:t>
      </w:r>
      <w:bookmarkEnd w:id="0"/>
      <w:bookmarkEnd w:id="1"/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oferujemy </w:t>
      </w:r>
      <w:r>
        <w:rPr>
          <w:rFonts w:ascii="Times New Roman" w:hAnsi="Times New Roman"/>
          <w:sz w:val="24"/>
          <w:szCs w:val="24"/>
        </w:rPr>
        <w:t xml:space="preserve"> wykonanie przedmiotu zamówienia za:</w:t>
      </w:r>
    </w:p>
    <w:p w14:paraId="51A7C866" w14:textId="77777777" w:rsidR="00CE687F" w:rsidRDefault="00CE687F">
      <w:pPr>
        <w:pStyle w:val="Standard"/>
        <w:rPr>
          <w:sz w:val="12"/>
          <w:szCs w:val="12"/>
        </w:rPr>
      </w:pPr>
    </w:p>
    <w:p w14:paraId="2CBFC9B2" w14:textId="7B995D9D" w:rsidR="00CE687F" w:rsidRDefault="00000000">
      <w:pPr>
        <w:pStyle w:val="Standard"/>
        <w:jc w:val="both"/>
      </w:pPr>
      <w:r>
        <w:t>1. Cen</w:t>
      </w:r>
      <w:r w:rsidR="00F97F03">
        <w:t>ę</w:t>
      </w:r>
      <w:r>
        <w:t xml:space="preserve"> jednostkow</w:t>
      </w:r>
      <w:r w:rsidR="00F97F03">
        <w:t>ą</w:t>
      </w:r>
      <w:r>
        <w:t xml:space="preserve"> usługi </w:t>
      </w:r>
      <w:r>
        <w:rPr>
          <w:b/>
        </w:rPr>
        <w:t>netto</w:t>
      </w:r>
      <w:r>
        <w:t xml:space="preserve"> (jednostkowa całodobowa stawka żywieniowa) wynosi:</w:t>
      </w:r>
    </w:p>
    <w:p w14:paraId="54A986EE" w14:textId="77777777" w:rsidR="00CE687F" w:rsidRDefault="00CE687F">
      <w:pPr>
        <w:pStyle w:val="Standard"/>
        <w:jc w:val="both"/>
        <w:rPr>
          <w:sz w:val="22"/>
          <w:szCs w:val="22"/>
        </w:rPr>
      </w:pPr>
    </w:p>
    <w:p w14:paraId="06AA4D6E" w14:textId="77777777" w:rsidR="00CE687F" w:rsidRDefault="00000000">
      <w:pPr>
        <w:pStyle w:val="Standard"/>
        <w:jc w:val="both"/>
      </w:pPr>
      <w:r>
        <w:t>……………………. zł (słownie:………………………………………… …………............... )</w:t>
      </w:r>
    </w:p>
    <w:p w14:paraId="4E6916D4" w14:textId="77777777" w:rsidR="00CE687F" w:rsidRDefault="00CE687F">
      <w:pPr>
        <w:pStyle w:val="Standard"/>
        <w:jc w:val="both"/>
        <w:rPr>
          <w:sz w:val="16"/>
          <w:szCs w:val="16"/>
        </w:rPr>
      </w:pPr>
    </w:p>
    <w:p w14:paraId="309DA0C1" w14:textId="19123973" w:rsidR="00CE687F" w:rsidRDefault="00000000">
      <w:pPr>
        <w:pStyle w:val="Standard"/>
        <w:spacing w:line="360" w:lineRule="auto"/>
        <w:jc w:val="both"/>
      </w:pPr>
      <w:r>
        <w:t>2. Cen</w:t>
      </w:r>
      <w:r w:rsidR="00F97F03">
        <w:t>ę</w:t>
      </w:r>
      <w:r>
        <w:t xml:space="preserve"> jednostkow</w:t>
      </w:r>
      <w:r w:rsidR="00F97F03">
        <w:t>ą</w:t>
      </w:r>
      <w:r>
        <w:t xml:space="preserve"> usługi z podatkiem VAT</w:t>
      </w:r>
      <w:r>
        <w:rPr>
          <w:b/>
        </w:rPr>
        <w:t xml:space="preserve"> </w:t>
      </w:r>
      <w:r>
        <w:t xml:space="preserve">(jednostkowa całodobowa stawka żywieniowa) </w:t>
      </w:r>
      <w:r>
        <w:rPr>
          <w:rFonts w:cs="Times New Roman"/>
        </w:rPr>
        <w:t>wynosi: …………..………. zł (słownie:……………....…………………………………….…)</w:t>
      </w:r>
    </w:p>
    <w:p w14:paraId="2A2CC882" w14:textId="4C5128B4" w:rsidR="00CE687F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 Z</w:t>
      </w:r>
      <w:r w:rsidR="00F97F03">
        <w:rPr>
          <w:rFonts w:ascii="Times New Roman" w:hAnsi="Times New Roman"/>
          <w:sz w:val="24"/>
          <w:szCs w:val="24"/>
        </w:rPr>
        <w:t>obowiązuję się z</w:t>
      </w:r>
      <w:r>
        <w:rPr>
          <w:rFonts w:ascii="Times New Roman" w:hAnsi="Times New Roman"/>
          <w:sz w:val="24"/>
          <w:szCs w:val="24"/>
        </w:rPr>
        <w:t>atrudni</w:t>
      </w:r>
      <w:r w:rsidR="00F97F03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F97F03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niepełnosprawn</w:t>
      </w:r>
      <w:r w:rsidR="00F97F0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97F03">
        <w:rPr>
          <w:rFonts w:ascii="Times New Roman" w:hAnsi="Times New Roman"/>
          <w:bCs/>
          <w:sz w:val="24"/>
          <w:szCs w:val="24"/>
        </w:rPr>
        <w:t xml:space="preserve">zgodnie z definicją osoby niepełnosprawnej zawartą w ustawie z dnia  </w:t>
      </w:r>
      <w:r w:rsidR="00F97F03">
        <w:rPr>
          <w:rFonts w:ascii="Times New Roman" w:hAnsi="Times New Roman"/>
          <w:sz w:val="24"/>
          <w:szCs w:val="24"/>
        </w:rPr>
        <w:t>27 sierpnia 1997 r. o rehabilitacji zawodowej i społecznej oraz zatrudnianiu osób niepełnosprawnych (tj. Dz. U. z 202</w:t>
      </w:r>
      <w:r w:rsidR="00F97F03">
        <w:rPr>
          <w:rFonts w:ascii="Times New Roman" w:hAnsi="Times New Roman"/>
          <w:sz w:val="24"/>
          <w:szCs w:val="24"/>
        </w:rPr>
        <w:t>4</w:t>
      </w:r>
      <w:r w:rsidR="00F97F03">
        <w:rPr>
          <w:rFonts w:ascii="Times New Roman" w:hAnsi="Times New Roman"/>
          <w:sz w:val="24"/>
          <w:szCs w:val="24"/>
        </w:rPr>
        <w:t xml:space="preserve"> r. poz. </w:t>
      </w:r>
      <w:r w:rsidR="00F97F03">
        <w:rPr>
          <w:rFonts w:ascii="Times New Roman" w:hAnsi="Times New Roman"/>
          <w:sz w:val="24"/>
          <w:szCs w:val="24"/>
        </w:rPr>
        <w:t>44</w:t>
      </w:r>
      <w:r w:rsidR="00F97F03">
        <w:rPr>
          <w:rFonts w:ascii="Times New Roman" w:hAnsi="Times New Roman"/>
          <w:sz w:val="24"/>
          <w:szCs w:val="24"/>
        </w:rPr>
        <w:t xml:space="preserve"> z</w:t>
      </w:r>
      <w:r w:rsidR="00F97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F03">
        <w:rPr>
          <w:rFonts w:ascii="Times New Roman" w:hAnsi="Times New Roman"/>
          <w:sz w:val="24"/>
          <w:szCs w:val="24"/>
        </w:rPr>
        <w:t>późn</w:t>
      </w:r>
      <w:proofErr w:type="spellEnd"/>
      <w:r w:rsidR="00F97F03">
        <w:rPr>
          <w:rFonts w:ascii="Times New Roman" w:hAnsi="Times New Roman"/>
          <w:sz w:val="24"/>
          <w:szCs w:val="24"/>
        </w:rPr>
        <w:t>.</w:t>
      </w:r>
      <w:r w:rsidR="00F97F03">
        <w:rPr>
          <w:rFonts w:ascii="Times New Roman" w:hAnsi="Times New Roman"/>
          <w:sz w:val="24"/>
          <w:szCs w:val="24"/>
        </w:rPr>
        <w:t xml:space="preserve"> zm.)</w:t>
      </w:r>
      <w:r w:rsidR="00F97F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 realizacji zamówienia w pełnym wymiarze czasu pracy określonym przepisami prawa pracy  lub równoważną definicją obowiązują we właściwych przepisach państw członkowskich Unii Europejskiej lub Europejskiego Obszaru Gospodarczego.</w:t>
      </w:r>
    </w:p>
    <w:p w14:paraId="1314E624" w14:textId="2DFC7942" w:rsidR="00CE687F" w:rsidRDefault="00F97F0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Składam </w:t>
      </w:r>
      <w:r w:rsidR="00000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0000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razem z ofertą stosowne oświadczenie według wzoru  - </w:t>
      </w:r>
      <w:r w:rsidR="00000000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</w:rPr>
        <w:t>Załącznik nr 9 do SWZ.</w:t>
      </w:r>
    </w:p>
    <w:p w14:paraId="23CDAE6C" w14:textId="77777777" w:rsidR="00CE687F" w:rsidRDefault="00CE687F">
      <w:pPr>
        <w:pStyle w:val="Standard"/>
        <w:jc w:val="both"/>
        <w:rPr>
          <w:rFonts w:cs="Times New Roman"/>
          <w:b/>
          <w:bCs/>
        </w:rPr>
      </w:pPr>
    </w:p>
    <w:p w14:paraId="24A939AE" w14:textId="77777777" w:rsidR="00CE687F" w:rsidRDefault="00000000">
      <w:pPr>
        <w:pStyle w:val="Standard"/>
        <w:jc w:val="both"/>
      </w:pPr>
      <w:r>
        <w:t>4. Przedmiotowe zadanie zrealizowane będzie zgodnie ze Specyfikacją Warunków Zamówienia (SWZ).</w:t>
      </w:r>
    </w:p>
    <w:p w14:paraId="0B1696E4" w14:textId="77777777" w:rsidR="00CE687F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Oświadczamy, że:</w:t>
      </w:r>
    </w:p>
    <w:p w14:paraId="7CA751A9" w14:textId="77777777" w:rsidR="00CE687F" w:rsidRDefault="00000000">
      <w:pPr>
        <w:pStyle w:val="Standard"/>
        <w:jc w:val="both"/>
      </w:pPr>
      <w:r>
        <w:t>1) zapoznaliśmy się</w:t>
      </w:r>
      <w:r>
        <w:rPr>
          <w:rStyle w:val="style-scope"/>
          <w:rFonts w:cs="Arial"/>
        </w:rPr>
        <w:t xml:space="preserve"> i w pełni akceptujemy treść dokumentów tworzących </w:t>
      </w:r>
      <w:r>
        <w:rPr>
          <w:rFonts w:cs="Arial"/>
        </w:rPr>
        <w:t>Specyfikację Warunków Zamówienia,</w:t>
      </w:r>
    </w:p>
    <w:p w14:paraId="39F4C05F" w14:textId="77777777" w:rsidR="00CE687F" w:rsidRDefault="00000000">
      <w:pPr>
        <w:pStyle w:val="Standard"/>
        <w:jc w:val="both"/>
      </w:pPr>
      <w:r>
        <w:t>2) uzyskaliśmy wszystkie niezbędne informacje do przygotowania oferty i realizacji przedmiotu zamówienia,</w:t>
      </w:r>
    </w:p>
    <w:p w14:paraId="7D84DFA3" w14:textId="77777777" w:rsidR="00CE687F" w:rsidRDefault="00000000">
      <w:pPr>
        <w:pStyle w:val="Standard"/>
        <w:jc w:val="both"/>
      </w:pPr>
      <w:r>
        <w:t xml:space="preserve">3) akceptujemy wskazany w Specyfikacji Warunków Zamówienia okres związania ofertą; </w:t>
      </w:r>
      <w:r>
        <w:rPr>
          <w:rFonts w:cs="Arial"/>
        </w:rPr>
        <w:t>uważamy się za związanych niniejszą ofertą na czas 30 dni od upływu terminu składania ofert,</w:t>
      </w:r>
    </w:p>
    <w:p w14:paraId="6D847C54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4) zapoznaliśmy się projektowanymi postanowieniami umów,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0EA29622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0E665452" w14:textId="77777777" w:rsidR="00CE687F" w:rsidRDefault="00000000">
      <w:pPr>
        <w:pStyle w:val="Standard"/>
        <w:jc w:val="both"/>
      </w:pPr>
      <w:r>
        <w:t>5. Pod groźbą odpowiedzialności karnej oświadczamy, że załączone do oferty dokumenty opisują stan prawny i faktyczny, aktualny na dzień otwarcia ofert.</w:t>
      </w:r>
    </w:p>
    <w:p w14:paraId="06BD8996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3053F105" w14:textId="77777777" w:rsidR="00CE687F" w:rsidRDefault="00000000">
      <w:pPr>
        <w:pStyle w:val="Standard"/>
        <w:jc w:val="both"/>
      </w:pPr>
      <w:r>
        <w:t>6. Wybór oferty nie będzie prowadził do powstania u Zamawiającego obowiązku podatkowego zgodnie z ustawą o podatku od towarów i usług.</w:t>
      </w:r>
    </w:p>
    <w:p w14:paraId="1F522921" w14:textId="77777777" w:rsidR="00CE687F" w:rsidRDefault="00CE687F">
      <w:pPr>
        <w:pStyle w:val="Standard"/>
        <w:jc w:val="both"/>
        <w:rPr>
          <w:rFonts w:cs="Arial"/>
          <w:sz w:val="6"/>
          <w:szCs w:val="6"/>
        </w:rPr>
      </w:pPr>
    </w:p>
    <w:p w14:paraId="2E00A87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7. Oświadczamy, że usługę objętą zamówieniem zamierzamy wykonać sami/przy pomocy następujących Podwykonawców*:</w:t>
      </w:r>
    </w:p>
    <w:p w14:paraId="17D3A735" w14:textId="77777777" w:rsidR="00F97F03" w:rsidRDefault="00F97F03">
      <w:pPr>
        <w:pStyle w:val="Standard"/>
        <w:jc w:val="both"/>
        <w:rPr>
          <w:rFonts w:cs="Arial"/>
        </w:rPr>
      </w:pPr>
    </w:p>
    <w:p w14:paraId="6A4A952B" w14:textId="77777777" w:rsidR="00CE687F" w:rsidRDefault="00CE687F">
      <w:pPr>
        <w:pStyle w:val="Standard"/>
        <w:jc w:val="both"/>
        <w:rPr>
          <w:rFonts w:cs="Arial"/>
          <w:sz w:val="14"/>
          <w:szCs w:val="14"/>
        </w:rPr>
      </w:pPr>
    </w:p>
    <w:p w14:paraId="4A499393" w14:textId="77777777" w:rsidR="00CE687F" w:rsidRDefault="00000000">
      <w:pPr>
        <w:pStyle w:val="Standard"/>
        <w:ind w:firstLine="340"/>
      </w:pPr>
      <w:r>
        <w:t xml:space="preserve">....................................................................- ..........................................................................             </w:t>
      </w:r>
      <w:r>
        <w:tab/>
      </w:r>
      <w:r>
        <w:rPr>
          <w:rFonts w:eastAsia="Arial, Arial" w:cs="Arial, Arial"/>
          <w:sz w:val="18"/>
          <w:szCs w:val="18"/>
        </w:rPr>
        <w:t>(zakres powierzonej części zamówienia)</w:t>
      </w:r>
      <w:r>
        <w:rPr>
          <w:sz w:val="18"/>
          <w:szCs w:val="18"/>
        </w:rPr>
        <w:tab/>
      </w:r>
      <w:r>
        <w:tab/>
        <w:t xml:space="preserve">            </w:t>
      </w:r>
      <w:r>
        <w:rPr>
          <w:rFonts w:eastAsia="Arial, Arial" w:cs="Arial, Arial"/>
          <w:sz w:val="18"/>
          <w:szCs w:val="18"/>
        </w:rPr>
        <w:t xml:space="preserve"> (podwykonawca)</w:t>
      </w:r>
      <w:r>
        <w:rPr>
          <w:rFonts w:eastAsia="Arial, Arial" w:cs="Arial, Arial"/>
          <w:sz w:val="18"/>
          <w:szCs w:val="18"/>
        </w:rPr>
        <w:tab/>
      </w:r>
    </w:p>
    <w:p w14:paraId="03AF3909" w14:textId="77777777" w:rsidR="00CE687F" w:rsidRDefault="00CE687F">
      <w:pPr>
        <w:pStyle w:val="Standard"/>
        <w:spacing w:line="360" w:lineRule="auto"/>
      </w:pPr>
    </w:p>
    <w:p w14:paraId="742BBE72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8. Oświadczam, że sposób reprezentacji Wykonawcy*/Wykonawców wspólnie ubiegających się o udzielenie zamówienia* dla potrzeb zamówienia jest następujący:</w:t>
      </w:r>
    </w:p>
    <w:p w14:paraId="4D3613C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14:paraId="2EA07BCD" w14:textId="77777777" w:rsidR="00CE687F" w:rsidRDefault="00000000">
      <w:pPr>
        <w:pStyle w:val="Standard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wypełniają jedynie Wykonawcy składający wspólną ofertę – spółki cywilne lub konsorcja</w:t>
      </w:r>
    </w:p>
    <w:p w14:paraId="5DBA3326" w14:textId="77777777" w:rsidR="00CE687F" w:rsidRDefault="00CE687F">
      <w:pPr>
        <w:pStyle w:val="Standard"/>
        <w:spacing w:before="120"/>
        <w:jc w:val="both"/>
        <w:rPr>
          <w:sz w:val="4"/>
          <w:szCs w:val="4"/>
        </w:rPr>
      </w:pPr>
    </w:p>
    <w:p w14:paraId="4B49242D" w14:textId="77777777" w:rsidR="00CE687F" w:rsidRDefault="00000000">
      <w:pPr>
        <w:pStyle w:val="Standard"/>
        <w:spacing w:before="120"/>
        <w:jc w:val="both"/>
        <w:rPr>
          <w:rFonts w:cs="Times New Roman"/>
        </w:rPr>
      </w:pPr>
      <w:r>
        <w:rPr>
          <w:rFonts w:cs="Times New Roman"/>
        </w:rPr>
        <w:t>9. Oświadczamy, że Wykonawca jest:</w:t>
      </w:r>
    </w:p>
    <w:p w14:paraId="4FFDB75A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</w:rPr>
        <w:t></w:t>
      </w:r>
      <w:r>
        <w:rPr>
          <w:rFonts w:cs="Times New Roman"/>
        </w:rPr>
        <w:t xml:space="preserve"> mikroprzedsiębiorstwem</w:t>
      </w:r>
    </w:p>
    <w:p w14:paraId="536FCBD7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</w:rPr>
        <w:t></w:t>
      </w:r>
      <w:r>
        <w:rPr>
          <w:rFonts w:cs="Times New Roman"/>
        </w:rPr>
        <w:t xml:space="preserve"> małym przedsiębiorstwem</w:t>
      </w:r>
    </w:p>
    <w:p w14:paraId="02EBD046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średnim przedsiębiorstwem</w:t>
      </w:r>
    </w:p>
    <w:p w14:paraId="2BA1C6C0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dużym przedsiębiorstwem</w:t>
      </w:r>
    </w:p>
    <w:p w14:paraId="78528BDD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prowadzi jednoosobową działalność gospodarczą</w:t>
      </w:r>
    </w:p>
    <w:p w14:paraId="11CCA582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jest osobą fizyczną nieprowadzącą działalności gospodarczej</w:t>
      </w:r>
    </w:p>
    <w:p w14:paraId="72F62864" w14:textId="77777777" w:rsidR="00CE687F" w:rsidRDefault="00000000">
      <w:pPr>
        <w:pStyle w:val="Standard"/>
        <w:spacing w:before="120"/>
        <w:jc w:val="both"/>
      </w:pPr>
      <w:r>
        <w:rPr>
          <w:rFonts w:eastAsia="Wingdings" w:cs="Times New Roman"/>
          <w:bCs/>
        </w:rPr>
        <w:t></w:t>
      </w:r>
      <w:r>
        <w:rPr>
          <w:rFonts w:cs="Times New Roman"/>
          <w:bCs/>
        </w:rPr>
        <w:t xml:space="preserve"> inny rodzaj*</w:t>
      </w:r>
      <w:r>
        <w:rPr>
          <w:rFonts w:cs="Times New Roman"/>
          <w:bCs/>
          <w:i/>
          <w:iCs/>
        </w:rPr>
        <w:t xml:space="preserve"> (*</w:t>
      </w:r>
      <w:r>
        <w:rPr>
          <w:rFonts w:cs="Times New Roman"/>
          <w:bCs/>
          <w:i/>
        </w:rPr>
        <w:t>właściwe zaznaczyć)</w:t>
      </w:r>
    </w:p>
    <w:p w14:paraId="68787F0F" w14:textId="77777777" w:rsidR="00CE687F" w:rsidRDefault="00CE687F">
      <w:pPr>
        <w:pStyle w:val="Standard"/>
        <w:spacing w:before="120"/>
        <w:jc w:val="both"/>
        <w:rPr>
          <w:rFonts w:cs="Times New Roman"/>
          <w:bCs/>
          <w:sz w:val="4"/>
          <w:szCs w:val="4"/>
        </w:rPr>
      </w:pPr>
    </w:p>
    <w:p w14:paraId="71AF50AB" w14:textId="77777777" w:rsidR="00CE687F" w:rsidRDefault="00000000">
      <w:pPr>
        <w:pStyle w:val="Standard"/>
        <w:spacing w:line="360" w:lineRule="auto"/>
      </w:pPr>
      <w:r>
        <w:t>10. Posiadamy konto w ..................................................................................................................</w:t>
      </w:r>
    </w:p>
    <w:p w14:paraId="6DB69160" w14:textId="77777777" w:rsidR="00CE687F" w:rsidRDefault="00000000">
      <w:pPr>
        <w:pStyle w:val="Standard"/>
        <w:spacing w:line="360" w:lineRule="auto"/>
      </w:pPr>
      <w:r>
        <w:t>Numer konta .................................................................................................................................</w:t>
      </w:r>
    </w:p>
    <w:p w14:paraId="0FF40764" w14:textId="77777777" w:rsidR="00CE687F" w:rsidRDefault="00CE687F">
      <w:pPr>
        <w:pStyle w:val="Standard"/>
        <w:rPr>
          <w:sz w:val="10"/>
          <w:szCs w:val="10"/>
        </w:rPr>
      </w:pPr>
    </w:p>
    <w:p w14:paraId="1FCC3004" w14:textId="77777777" w:rsidR="00CE687F" w:rsidRDefault="00000000">
      <w:pPr>
        <w:pStyle w:val="Standard"/>
      </w:pPr>
      <w:r>
        <w:t>11. Osobą upoważnioną do kontaktów z Zamawiającym w przedmiotowej sprawie jest:</w:t>
      </w:r>
    </w:p>
    <w:p w14:paraId="775AD521" w14:textId="77777777" w:rsidR="00CE687F" w:rsidRDefault="00000000">
      <w:pPr>
        <w:pStyle w:val="Standard"/>
        <w:spacing w:line="360" w:lineRule="auto"/>
        <w:ind w:left="-426" w:right="-711" w:firstLine="426"/>
        <w:jc w:val="both"/>
      </w:pPr>
      <w:r>
        <w:t>..................................................... tel. ............................ email: ………………………..</w:t>
      </w:r>
    </w:p>
    <w:p w14:paraId="72AF3E5C" w14:textId="77777777" w:rsidR="00CE687F" w:rsidRDefault="00000000">
      <w:pPr>
        <w:pStyle w:val="Standard"/>
        <w:spacing w:line="360" w:lineRule="auto"/>
        <w:ind w:left="-426" w:right="-711" w:firstLine="426"/>
        <w:jc w:val="both"/>
      </w:pPr>
      <w:r>
        <w:t>12. W przypadku wyboru naszej oferty osobą/</w:t>
      </w:r>
      <w:proofErr w:type="spellStart"/>
      <w:r>
        <w:t>ami</w:t>
      </w:r>
      <w:proofErr w:type="spellEnd"/>
      <w:r>
        <w:t xml:space="preserve"> upoważnionymi do podpisania umowy są:</w:t>
      </w:r>
    </w:p>
    <w:p w14:paraId="47F83480" w14:textId="77777777" w:rsidR="00CE687F" w:rsidRDefault="00000000">
      <w:pPr>
        <w:pStyle w:val="Standard"/>
        <w:spacing w:line="360" w:lineRule="auto"/>
        <w:ind w:right="-711"/>
        <w:jc w:val="both"/>
      </w:pPr>
      <w:r>
        <w:t>1..................................................................    2. ...........................................................................</w:t>
      </w:r>
    </w:p>
    <w:p w14:paraId="1802EDB1" w14:textId="77777777" w:rsidR="00CE687F" w:rsidRDefault="00000000">
      <w:pPr>
        <w:pStyle w:val="Standard"/>
        <w:jc w:val="both"/>
      </w:pPr>
      <w:r>
        <w:rPr>
          <w:rFonts w:eastAsia="Arial, Arial" w:cs="Arial, Arial"/>
        </w:rPr>
        <w:lastRenderedPageBreak/>
        <w:t>13. Wadium w wysokości 5</w:t>
      </w:r>
      <w:r>
        <w:rPr>
          <w:rFonts w:eastAsia="Arial, Arial" w:cs="Arial, Arial"/>
          <w:color w:val="000000"/>
        </w:rPr>
        <w:t xml:space="preserve"> 000,00 zł zostało wniesione w dniu ........  2024 roku                                   w formie…………………………………………………………………………………………</w:t>
      </w:r>
    </w:p>
    <w:p w14:paraId="436554F3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2178CA37" w14:textId="77777777" w:rsidR="00CE687F" w:rsidRDefault="00000000">
      <w:pPr>
        <w:pStyle w:val="Standard"/>
        <w:jc w:val="both"/>
        <w:rPr>
          <w:rFonts w:eastAsia="Arial, Arial" w:cs="Arial, Arial"/>
        </w:rPr>
      </w:pPr>
      <w:r>
        <w:rPr>
          <w:rFonts w:eastAsia="Arial, Arial" w:cs="Arial, Arial"/>
        </w:rPr>
        <w:t>14. Jeżeli nasza oferta zostanie wybrana zobowiązujemy się do wniesienia zabezpieczenia należytego wykonania umowy w formie  w wysokości ................................  tj. 5% ceny ofertowej, co stanowi równowartość kwoty …............................................zł.</w:t>
      </w:r>
    </w:p>
    <w:p w14:paraId="31F274F3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3D7D675E" w14:textId="77777777" w:rsidR="00CE687F" w:rsidRDefault="00000000">
      <w:pPr>
        <w:pStyle w:val="Standard"/>
        <w:jc w:val="both"/>
      </w:pPr>
      <w:r>
        <w:t xml:space="preserve">15. Oświadczamy, że oferta </w:t>
      </w:r>
      <w:r>
        <w:rPr>
          <w:b/>
        </w:rPr>
        <w:t xml:space="preserve">nie zawiera/zawiera </w:t>
      </w:r>
      <w:r>
        <w:rPr>
          <w:i/>
          <w:iCs/>
          <w:sz w:val="20"/>
          <w:szCs w:val="20"/>
        </w:rPr>
        <w:t>(niewłaściwe skreślić)</w:t>
      </w:r>
      <w:r>
        <w:rPr>
          <w:b/>
        </w:rPr>
        <w:t xml:space="preserve"> informacji stanowiących tajemnicę przedsiębiorstwa</w:t>
      </w:r>
      <w:r>
        <w:t xml:space="preserve"> w rozumieniu przepisów o zwalczaniu nieuczciwej konkurencji. Informacje takie zawarte są w następujących dokumentach:</w:t>
      </w:r>
    </w:p>
    <w:p w14:paraId="0EF359DE" w14:textId="77777777" w:rsidR="00CE687F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28CB4F86" w14:textId="77777777" w:rsidR="00CE687F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1AB69229" w14:textId="77777777" w:rsidR="00CE687F" w:rsidRDefault="00000000">
      <w:pPr>
        <w:pStyle w:val="Standard"/>
        <w:jc w:val="both"/>
      </w:pPr>
      <w:r>
        <w:t>Uzasadnienie, iż zastrzeżone informacje stanowią tajemnicę przedsiębiorstwa:</w:t>
      </w:r>
    </w:p>
    <w:p w14:paraId="6911F77F" w14:textId="77777777" w:rsidR="00CE687F" w:rsidRDefault="00000000">
      <w:pPr>
        <w:pStyle w:val="Standard"/>
        <w:ind w:right="-711"/>
        <w:jc w:val="both"/>
      </w:pPr>
      <w:r>
        <w:t>………………………………………………………………………………………………</w:t>
      </w:r>
    </w:p>
    <w:p w14:paraId="7150C3B6" w14:textId="77777777" w:rsidR="00CE687F" w:rsidRDefault="00000000">
      <w:pPr>
        <w:pStyle w:val="Standard"/>
        <w:jc w:val="both"/>
        <w:rPr>
          <w:b/>
        </w:rPr>
      </w:pPr>
      <w:r>
        <w:rPr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427111A2" w14:textId="77777777" w:rsidR="00CE687F" w:rsidRDefault="00CE687F">
      <w:pPr>
        <w:pStyle w:val="Standard"/>
        <w:rPr>
          <w:sz w:val="6"/>
          <w:szCs w:val="6"/>
        </w:rPr>
      </w:pPr>
    </w:p>
    <w:p w14:paraId="06BE38B7" w14:textId="77777777" w:rsidR="00CE687F" w:rsidRDefault="00000000">
      <w:pPr>
        <w:pStyle w:val="Standard"/>
        <w:jc w:val="both"/>
      </w:pPr>
      <w:r>
        <w:t xml:space="preserve">16. Oświadczamy, że w celu wykazania spełniania warunków udziału w postępowaniu, o których mowa w art.57 ustawy </w:t>
      </w:r>
      <w:proofErr w:type="spellStart"/>
      <w:r>
        <w:t>Pzp</w:t>
      </w:r>
      <w:proofErr w:type="spellEnd"/>
      <w:r>
        <w:t xml:space="preserve"> powołujemy się na zasadach określonych w art. 118 ustawy </w:t>
      </w:r>
      <w:proofErr w:type="spellStart"/>
      <w:r>
        <w:t>Pzp</w:t>
      </w:r>
      <w:proofErr w:type="spellEnd"/>
      <w:r>
        <w:t xml:space="preserve"> na zasoby podmiotów wskazanych poniżej:</w:t>
      </w:r>
    </w:p>
    <w:p w14:paraId="4A92752F" w14:textId="77777777" w:rsidR="00CE687F" w:rsidRDefault="00CE687F">
      <w:pPr>
        <w:pStyle w:val="Standard"/>
        <w:jc w:val="both"/>
        <w:rPr>
          <w:sz w:val="6"/>
          <w:szCs w:val="6"/>
        </w:rPr>
      </w:pPr>
    </w:p>
    <w:p w14:paraId="6FA66875" w14:textId="77777777" w:rsidR="00CE687F" w:rsidRDefault="00000000">
      <w:pPr>
        <w:pStyle w:val="Standard"/>
      </w:pPr>
      <w:r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14:paraId="5E024F48" w14:textId="77777777" w:rsidR="00CE687F" w:rsidRDefault="00000000">
      <w:pPr>
        <w:pStyle w:val="Akapitzlist"/>
        <w:spacing w:line="360" w:lineRule="auto"/>
        <w:ind w:left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podmiotu, na którego zasoby powołuje się Wykonawca</w:t>
      </w:r>
    </w:p>
    <w:p w14:paraId="19A863E3" w14:textId="77777777" w:rsidR="00CE687F" w:rsidRDefault="00000000">
      <w:pPr>
        <w:pStyle w:val="Standard"/>
        <w:jc w:val="both"/>
        <w:rPr>
          <w:rFonts w:cs="Arial"/>
          <w:iCs/>
        </w:rPr>
      </w:pPr>
      <w:r>
        <w:rPr>
          <w:rFonts w:cs="Arial"/>
          <w:iCs/>
        </w:rPr>
        <w:t>i deklarujemy, że wskazane powyżej podmioty udostępniające nam zdolności w zakresie wykształcenia, kwalifikacji zawodowych lub doświadczenia zrealizują usługę, do której wymagane są te zdolności.</w:t>
      </w:r>
    </w:p>
    <w:p w14:paraId="6C0CB010" w14:textId="77777777" w:rsidR="00CE687F" w:rsidRDefault="00CE687F">
      <w:pPr>
        <w:pStyle w:val="Standard"/>
        <w:tabs>
          <w:tab w:val="left" w:pos="90"/>
        </w:tabs>
        <w:jc w:val="both"/>
        <w:rPr>
          <w:sz w:val="8"/>
          <w:szCs w:val="8"/>
        </w:rPr>
      </w:pPr>
    </w:p>
    <w:p w14:paraId="3DCB4348" w14:textId="77777777" w:rsidR="00CE687F" w:rsidRDefault="00000000">
      <w:pPr>
        <w:pStyle w:val="Standard"/>
        <w:tabs>
          <w:tab w:val="left" w:pos="90"/>
        </w:tabs>
        <w:jc w:val="both"/>
        <w:rPr>
          <w:rFonts w:cs="Arial"/>
        </w:rPr>
      </w:pPr>
      <w:r>
        <w:rPr>
          <w:rFonts w:cs="Arial"/>
        </w:rPr>
        <w:t>17. Oświadczamy, że Wykonawca …………………………………………….. wykona przedmiot zamówienia w zakresie: ………………………………………………………..........</w:t>
      </w:r>
    </w:p>
    <w:p w14:paraId="39E10988" w14:textId="77777777" w:rsidR="00CE687F" w:rsidRDefault="00000000">
      <w:pPr>
        <w:pStyle w:val="Standard"/>
        <w:tabs>
          <w:tab w:val="left" w:pos="765"/>
        </w:tabs>
        <w:spacing w:line="360" w:lineRule="auto"/>
        <w:jc w:val="center"/>
      </w:pPr>
      <w:r>
        <w:rPr>
          <w:rFonts w:cs="Arial"/>
          <w:b/>
          <w:bCs/>
          <w:i/>
          <w:sz w:val="20"/>
          <w:szCs w:val="20"/>
        </w:rPr>
        <w:t>Uwaga: Wypełniają Wykonawcy wspólnie ubiegający się o udzielenie zamówienia, zgodnie z zapisami Rozdziału IX ust. 17 SWZ</w:t>
      </w:r>
      <w:r>
        <w:rPr>
          <w:rFonts w:cs="Arial"/>
          <w:i/>
          <w:sz w:val="16"/>
          <w:szCs w:val="16"/>
        </w:rPr>
        <w:t>.</w:t>
      </w:r>
    </w:p>
    <w:p w14:paraId="09378139" w14:textId="77777777" w:rsidR="00CE687F" w:rsidRDefault="00CE687F">
      <w:pPr>
        <w:pStyle w:val="Standard"/>
        <w:tabs>
          <w:tab w:val="left" w:pos="765"/>
        </w:tabs>
        <w:jc w:val="both"/>
        <w:rPr>
          <w:sz w:val="8"/>
          <w:szCs w:val="8"/>
        </w:rPr>
      </w:pPr>
    </w:p>
    <w:p w14:paraId="316520E1" w14:textId="77777777" w:rsidR="00CE687F" w:rsidRDefault="00000000">
      <w:pPr>
        <w:pStyle w:val="Standard"/>
        <w:jc w:val="both"/>
      </w:pPr>
      <w:r>
        <w:rPr>
          <w:rFonts w:cs="Times New Roman"/>
        </w:rPr>
        <w:t>18.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.</w:t>
      </w:r>
    </w:p>
    <w:p w14:paraId="0FAB21EC" w14:textId="77777777" w:rsidR="00CE687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410778" w14:textId="77777777" w:rsidR="00CE687F" w:rsidRDefault="00CE687F">
      <w:pPr>
        <w:pStyle w:val="Standard"/>
        <w:jc w:val="both"/>
        <w:rPr>
          <w:sz w:val="8"/>
          <w:szCs w:val="8"/>
        </w:rPr>
      </w:pPr>
    </w:p>
    <w:p w14:paraId="60C84AED" w14:textId="77777777" w:rsidR="00CE687F" w:rsidRDefault="00000000">
      <w:pPr>
        <w:pStyle w:val="Standard"/>
        <w:jc w:val="both"/>
      </w:pPr>
      <w:r>
        <w:rPr>
          <w:rFonts w:cs="Times New Roman"/>
          <w:bCs/>
        </w:rPr>
        <w:t xml:space="preserve">19. Zobowiązujemy się do wynajmowania na podstawie odrębnej umowy na czas realizacji przedmiotu zamówienia tj. w okresie </w:t>
      </w:r>
      <w:r>
        <w:rPr>
          <w:rFonts w:cs="Times New Roman"/>
          <w:bCs/>
          <w:shd w:val="clear" w:color="auto" w:fill="FFFFFF"/>
        </w:rPr>
        <w:t xml:space="preserve">od 01.02.2025 r. do 31.01.2026 r. </w:t>
      </w:r>
      <w:r>
        <w:rPr>
          <w:rFonts w:eastAsia="Arial, Arial" w:cs="Times New Roman"/>
          <w:color w:val="000000"/>
          <w:lang w:eastAsia="pl-PL"/>
        </w:rPr>
        <w:t>pomieszczeń kuchennych zlokalizowanych w DPS Szczutowo wraz z elementami stałego wyposażenia                      i uiszczania opłat z tego tytułu.</w:t>
      </w:r>
    </w:p>
    <w:p w14:paraId="7EEF591C" w14:textId="77777777" w:rsidR="00CE687F" w:rsidRDefault="00CE687F">
      <w:pPr>
        <w:pStyle w:val="Standard"/>
        <w:jc w:val="both"/>
        <w:rPr>
          <w:sz w:val="8"/>
          <w:szCs w:val="8"/>
        </w:rPr>
      </w:pPr>
    </w:p>
    <w:p w14:paraId="3F3A8068" w14:textId="77777777" w:rsidR="00CE687F" w:rsidRDefault="00000000">
      <w:pPr>
        <w:pStyle w:val="Standard"/>
        <w:jc w:val="both"/>
      </w:pPr>
      <w:r>
        <w:rPr>
          <w:rFonts w:eastAsia="Arial, Arial" w:cs="Times New Roman"/>
          <w:bCs/>
          <w:color w:val="000000"/>
          <w:lang w:eastAsia="pl-PL"/>
        </w:rPr>
        <w:t xml:space="preserve">20. </w:t>
      </w:r>
      <w:r>
        <w:rPr>
          <w:rFonts w:cs="Times New Roman"/>
          <w:bCs/>
        </w:rPr>
        <w:t xml:space="preserve">Upoważniamy Zamawiającego bądź upoważnionych przez niego przedstawicieli do przeprowadzenia wszelkich badań mających na celu sprawdzenie dokumentów                                     i przedłożonych informacji oraz wyjaśnienia formalnych i technicznych aspektów naszej oferty. Do tych celów upoważniamy każdą osobę publiczną, bank lub przedsiębiorstwo wymienione w mojej (-naszej) ofercie do dostarczenia stosownej informacji uznanej przez Zamawiającego </w:t>
      </w:r>
      <w:r>
        <w:rPr>
          <w:rFonts w:cs="Times New Roman"/>
          <w:bCs/>
        </w:rPr>
        <w:lastRenderedPageBreak/>
        <w:t>za konieczną i wymaganą w celu sprawdzenia dokumentów i oświadczeń zawartych w naszej ofercie.</w:t>
      </w:r>
    </w:p>
    <w:p w14:paraId="425CEBB9" w14:textId="77777777" w:rsidR="00CE687F" w:rsidRDefault="00000000">
      <w:pPr>
        <w:pStyle w:val="Standard"/>
        <w:spacing w:before="100" w:after="119"/>
        <w:jc w:val="both"/>
      </w:pPr>
      <w:r>
        <w:rPr>
          <w:rFonts w:cs="Times New Roman"/>
          <w:bCs/>
        </w:rPr>
        <w:t xml:space="preserve">21. </w:t>
      </w:r>
      <w:r>
        <w:rPr>
          <w:rFonts w:cs="Arial"/>
          <w:bCs/>
        </w:rPr>
        <w:t>Oświadczamy, że upoważnienie osób reprezentujących Wykonawcę w niniejszym postępowaniu (podpisujących ofertę, oświadczenia) wynika z dokumentu rejestrowego/ewidencyjnego (np. KRS lub CEIDG) bądź z załączonego do niniejszego Formularza oferty pełnomocnictwa udzielonego przez osoby odpowiednio upoważnione.</w:t>
      </w:r>
    </w:p>
    <w:p w14:paraId="01CBFF2A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Osoba upoważniona do reprezentacji Wykonawcy i podpisująca ofertę, oświadczenia:</w:t>
      </w:r>
    </w:p>
    <w:p w14:paraId="0A089167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05BED72B" w14:textId="77777777" w:rsidR="00CE687F" w:rsidRDefault="00000000">
      <w:pPr>
        <w:pStyle w:val="Standard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 i nazwisko oraz podstawa upoważnienia do reprezentowania)</w:t>
      </w:r>
    </w:p>
    <w:p w14:paraId="05514051" w14:textId="77777777" w:rsidR="00CE687F" w:rsidRDefault="00CE687F">
      <w:pPr>
        <w:pStyle w:val="Standard"/>
        <w:spacing w:line="360" w:lineRule="auto"/>
        <w:jc w:val="both"/>
        <w:rPr>
          <w:rFonts w:cs="Arial"/>
          <w:sz w:val="8"/>
          <w:szCs w:val="8"/>
        </w:rPr>
      </w:pPr>
    </w:p>
    <w:p w14:paraId="191D1462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22. Wskazuje/my, że aktualny dokument potwierdzający umocowanie do reprezentacji Wykonawcy Zamawiający może pobrać za pomocą bezpłatnych baz dostępnych pod adresem:</w:t>
      </w:r>
    </w:p>
    <w:p w14:paraId="0BA3C5F1" w14:textId="77777777" w:rsidR="00CE687F" w:rsidRDefault="00CE687F">
      <w:pPr>
        <w:pStyle w:val="Standard"/>
        <w:jc w:val="both"/>
        <w:rPr>
          <w:rFonts w:cs="Arial"/>
          <w:sz w:val="12"/>
          <w:szCs w:val="12"/>
        </w:rPr>
      </w:pPr>
    </w:p>
    <w:p w14:paraId="24ED6AAF" w14:textId="77777777" w:rsidR="00CE687F" w:rsidRDefault="00000000">
      <w:pPr>
        <w:pStyle w:val="Standard"/>
        <w:jc w:val="both"/>
      </w:pPr>
      <w:r>
        <w:rPr>
          <w:rFonts w:eastAsia="Wingdings" w:cs="Times New Roman"/>
        </w:rPr>
        <w:t xml:space="preserve"> </w:t>
      </w:r>
      <w:r>
        <w:rPr>
          <w:rFonts w:cs="Times New Roman"/>
        </w:rPr>
        <w:t xml:space="preserve">https://prod.ceidg.gov.pl/CEIDG/CEIDG.Public.UI/Search.aspx </w:t>
      </w:r>
      <w:hyperlink r:id="rId6" w:history="1">
        <w:r>
          <w:rPr>
            <w:rFonts w:cs="Times New Roman"/>
            <w:color w:val="00000A"/>
          </w:rPr>
          <w:t xml:space="preserve">  (CEIDG)</w:t>
        </w:r>
      </w:hyperlink>
    </w:p>
    <w:p w14:paraId="43227947" w14:textId="77777777" w:rsidR="00CE687F" w:rsidRDefault="00CE687F">
      <w:pPr>
        <w:pStyle w:val="Standard"/>
        <w:jc w:val="both"/>
        <w:rPr>
          <w:rFonts w:cs="Times New Roman"/>
          <w:sz w:val="10"/>
          <w:szCs w:val="10"/>
        </w:rPr>
      </w:pPr>
    </w:p>
    <w:p w14:paraId="1C9375BE" w14:textId="77777777" w:rsidR="00CE687F" w:rsidRDefault="00000000">
      <w:pPr>
        <w:pStyle w:val="Akapitzlist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/>
            <w:color w:val="00000A"/>
            <w:sz w:val="24"/>
            <w:szCs w:val="24"/>
          </w:rPr>
          <w:t>https://ekrs.ms.gov.pl/web/wyszukiwarka-krs/strona-glowna/</w:t>
        </w:r>
      </w:hyperlink>
      <w:r>
        <w:rPr>
          <w:rFonts w:ascii="Times New Roman" w:hAnsi="Times New Roman"/>
          <w:sz w:val="24"/>
          <w:szCs w:val="24"/>
        </w:rPr>
        <w:t xml:space="preserve"> (KRS)</w:t>
      </w:r>
    </w:p>
    <w:p w14:paraId="6018CD31" w14:textId="77777777" w:rsidR="00CE687F" w:rsidRDefault="00CE687F">
      <w:pPr>
        <w:pStyle w:val="Akapitzlist"/>
        <w:ind w:left="0"/>
        <w:rPr>
          <w:rFonts w:ascii="Times New Roman" w:hAnsi="Times New Roman"/>
          <w:sz w:val="10"/>
          <w:szCs w:val="10"/>
        </w:rPr>
      </w:pPr>
    </w:p>
    <w:p w14:paraId="3284C278" w14:textId="77777777" w:rsidR="00CE687F" w:rsidRDefault="00000000">
      <w:pPr>
        <w:pStyle w:val="Akapitzlist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inny właściwy rejestr………………………………..…..……………………..….…….....       </w:t>
      </w:r>
    </w:p>
    <w:p w14:paraId="2A253E20" w14:textId="77777777" w:rsidR="00CE687F" w:rsidRDefault="00000000">
      <w:pPr>
        <w:pStyle w:val="Standard"/>
        <w:ind w:left="57"/>
      </w:pPr>
      <w:r>
        <w:rPr>
          <w:rFonts w:cs="Arial"/>
        </w:rPr>
        <w:t xml:space="preserve">                                                           </w:t>
      </w:r>
      <w:r>
        <w:rPr>
          <w:rFonts w:cs="Arial"/>
          <w:sz w:val="18"/>
          <w:szCs w:val="18"/>
        </w:rPr>
        <w:t xml:space="preserve"> (wpisać nazwę bazy)         (wpisać adres internetowy bazy)</w:t>
      </w:r>
    </w:p>
    <w:p w14:paraId="71CD24DE" w14:textId="77777777" w:rsidR="00CE687F" w:rsidRDefault="00CE687F">
      <w:pPr>
        <w:pStyle w:val="Akapitzlist"/>
        <w:spacing w:line="360" w:lineRule="auto"/>
        <w:ind w:left="0"/>
        <w:rPr>
          <w:rFonts w:cs="Arial"/>
          <w:sz w:val="8"/>
          <w:szCs w:val="8"/>
        </w:rPr>
      </w:pPr>
    </w:p>
    <w:p w14:paraId="660C5148" w14:textId="77777777" w:rsidR="00CE687F" w:rsidRDefault="00000000">
      <w:pPr>
        <w:pStyle w:val="Akapitzlist"/>
        <w:spacing w:line="360" w:lineRule="auto"/>
        <w:ind w:left="0"/>
      </w:pPr>
      <w:r>
        <w:rPr>
          <w:rFonts w:ascii="Times New Roman" w:eastAsia="Wingdings" w:hAnsi="Times New Roman"/>
          <w:sz w:val="24"/>
          <w:szCs w:val="24"/>
        </w:rPr>
        <w:t></w:t>
      </w:r>
      <w:r>
        <w:rPr>
          <w:rFonts w:ascii="Times New Roman" w:hAnsi="Times New Roman"/>
          <w:sz w:val="24"/>
          <w:szCs w:val="24"/>
        </w:rPr>
        <w:t xml:space="preserve">  brak możliwości pobrania online /</w:t>
      </w:r>
      <w:r>
        <w:rPr>
          <w:rFonts w:ascii="Times New Roman" w:hAnsi="Times New Roman"/>
          <w:b/>
          <w:bCs/>
          <w:sz w:val="24"/>
          <w:szCs w:val="24"/>
        </w:rPr>
        <w:t>Zaznaczyć właściwe pole znakiem x/</w:t>
      </w:r>
    </w:p>
    <w:p w14:paraId="01972215" w14:textId="77777777" w:rsidR="00CE687F" w:rsidRDefault="00000000">
      <w:pPr>
        <w:pStyle w:val="Akapitzlist"/>
        <w:ind w:left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. W przypadku Wykonawców wspólnie ubiegających się o udzielenie zamówienia stosowne wskazanie/zaznaczenie właściwego rejestru należy dokonać odrębnie dla każdego z Wykonawców dodatkowo określając, którego Wykonawcy dotyczy).</w:t>
      </w:r>
    </w:p>
    <w:p w14:paraId="1E033AD3" w14:textId="77777777" w:rsidR="00CE687F" w:rsidRDefault="00CE687F">
      <w:pPr>
        <w:pStyle w:val="Akapitzlist"/>
        <w:ind w:left="0"/>
        <w:jc w:val="both"/>
        <w:rPr>
          <w:rFonts w:ascii="Times New Roman" w:hAnsi="Times New Roman"/>
          <w:i/>
          <w:iCs/>
          <w:sz w:val="8"/>
          <w:szCs w:val="8"/>
        </w:rPr>
      </w:pPr>
    </w:p>
    <w:p w14:paraId="7CF47728" w14:textId="77777777" w:rsidR="00CE687F" w:rsidRDefault="00000000">
      <w:pPr>
        <w:pStyle w:val="Akapitzlist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23. Wszelką korespondencję w sprawie przedmiotowego postępowania należy kierować na poniższy adres:</w:t>
      </w:r>
    </w:p>
    <w:p w14:paraId="498C4250" w14:textId="77777777" w:rsidR="00CE687F" w:rsidRDefault="00CE687F">
      <w:pPr>
        <w:pStyle w:val="Standard"/>
        <w:spacing w:line="360" w:lineRule="auto"/>
        <w:contextualSpacing/>
        <w:jc w:val="both"/>
        <w:rPr>
          <w:rFonts w:cs="Arial"/>
          <w:sz w:val="6"/>
          <w:szCs w:val="6"/>
        </w:rPr>
      </w:pPr>
    </w:p>
    <w:p w14:paraId="24D8D433" w14:textId="77777777" w:rsidR="00CE687F" w:rsidRDefault="00000000">
      <w:pPr>
        <w:pStyle w:val="Standard"/>
        <w:contextualSpacing/>
        <w:jc w:val="both"/>
      </w:pPr>
      <w:r>
        <w:rPr>
          <w:rFonts w:cs="Arial"/>
        </w:rPr>
        <w:t xml:space="preserve">Nazwa*/imię i nazwisko* </w:t>
      </w:r>
      <w:r>
        <w:rPr>
          <w:rFonts w:cs="Arial"/>
          <w:sz w:val="18"/>
          <w:szCs w:val="18"/>
        </w:rPr>
        <w:t>(* niepotrzebne skreślić)</w:t>
      </w:r>
      <w:r>
        <w:rPr>
          <w:rFonts w:cs="Arial"/>
        </w:rPr>
        <w:t>:</w:t>
      </w:r>
    </w:p>
    <w:p w14:paraId="2D5179E7" w14:textId="77777777" w:rsidR="00CE687F" w:rsidRDefault="00000000">
      <w:pPr>
        <w:pStyle w:val="Standard"/>
        <w:contextualSpacing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…..................................................................................................................................................</w:t>
      </w:r>
    </w:p>
    <w:p w14:paraId="29BE5070" w14:textId="77777777" w:rsidR="00CE687F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tel. ….......................................................................</w:t>
      </w:r>
    </w:p>
    <w:p w14:paraId="0520910A" w14:textId="77777777" w:rsidR="00CE687F" w:rsidRDefault="00000000">
      <w:pPr>
        <w:pStyle w:val="Standard"/>
        <w:jc w:val="both"/>
        <w:rPr>
          <w:rFonts w:cs="Arial"/>
          <w:lang w:val="de-DE"/>
        </w:rPr>
      </w:pPr>
      <w:r>
        <w:rPr>
          <w:rFonts w:cs="Arial"/>
          <w:lang w:val="de-DE"/>
        </w:rPr>
        <w:t>e:mail: ….................................................................</w:t>
      </w:r>
    </w:p>
    <w:p w14:paraId="4D68D086" w14:textId="77777777" w:rsidR="00CE687F" w:rsidRDefault="00000000">
      <w:pPr>
        <w:pStyle w:val="Standard"/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e-</w:t>
      </w:r>
      <w:proofErr w:type="spellStart"/>
      <w:r>
        <w:rPr>
          <w:rFonts w:cs="Arial"/>
          <w:lang w:val="de-DE"/>
        </w:rPr>
        <w:t>puap</w:t>
      </w:r>
      <w:proofErr w:type="spellEnd"/>
      <w:r>
        <w:rPr>
          <w:rFonts w:cs="Arial"/>
          <w:lang w:val="de-DE"/>
        </w:rPr>
        <w:t>: …......................................................................................</w:t>
      </w:r>
    </w:p>
    <w:p w14:paraId="49147EBE" w14:textId="77777777" w:rsidR="00CE687F" w:rsidRDefault="00CE687F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324F259A" w14:textId="77777777" w:rsidR="00CE687F" w:rsidRDefault="00000000">
      <w:pPr>
        <w:pStyle w:val="Standard"/>
        <w:spacing w:line="360" w:lineRule="auto"/>
        <w:contextualSpacing/>
        <w:jc w:val="both"/>
      </w:pPr>
      <w:r>
        <w:rPr>
          <w:rFonts w:cs="Arial"/>
        </w:rPr>
        <w:t xml:space="preserve">24. </w:t>
      </w:r>
      <w:r>
        <w:rPr>
          <w:rFonts w:cs="Times New Roman"/>
          <w:u w:val="single"/>
        </w:rPr>
        <w:t>Załącznikami do formularza oferty są:</w:t>
      </w:r>
    </w:p>
    <w:p w14:paraId="216251F9" w14:textId="77777777" w:rsidR="00CE687F" w:rsidRDefault="00000000">
      <w:pPr>
        <w:pStyle w:val="Standard"/>
        <w:ind w:right="-711"/>
        <w:contextualSpacing/>
        <w:jc w:val="both"/>
      </w:pPr>
      <w:r>
        <w:t>1) Dokumenty wymagane zgodnie z SWZ.</w:t>
      </w:r>
    </w:p>
    <w:p w14:paraId="53EF8CCE" w14:textId="77777777" w:rsidR="00CE687F" w:rsidRDefault="00000000">
      <w:pPr>
        <w:pStyle w:val="Standard"/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2) Załączniki wymienione w SWZ.</w:t>
      </w:r>
    </w:p>
    <w:p w14:paraId="27F9A263" w14:textId="77777777" w:rsidR="00CE687F" w:rsidRDefault="00000000">
      <w:pPr>
        <w:pStyle w:val="Standard"/>
        <w:jc w:val="both"/>
        <w:rPr>
          <w:rFonts w:cs="Arial"/>
          <w:b/>
          <w:bCs/>
          <w:u w:val="single" w:color="000000"/>
        </w:rPr>
      </w:pPr>
      <w:r>
        <w:rPr>
          <w:rFonts w:cs="Arial"/>
          <w:b/>
          <w:bCs/>
          <w:u w:val="single" w:color="000000"/>
        </w:rPr>
        <w:t>Informacja dla Wykonawcy:</w:t>
      </w:r>
    </w:p>
    <w:p w14:paraId="2ED78ADB" w14:textId="77777777" w:rsidR="00CE687F" w:rsidRDefault="00000000">
      <w:pPr>
        <w:pStyle w:val="Standard"/>
        <w:spacing w:after="13"/>
        <w:ind w:right="-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elektronicznym, elektronicznym podpisem zaufanym lub elektronicznym podpisem osobistym i przekazany Zamawiającemu wraz z dokumentem (-</w:t>
      </w:r>
      <w:proofErr w:type="spellStart"/>
      <w:r>
        <w:rPr>
          <w:rFonts w:cs="Arial"/>
          <w:i/>
          <w:iCs/>
          <w:sz w:val="20"/>
          <w:szCs w:val="20"/>
        </w:rPr>
        <w:t>ami</w:t>
      </w:r>
      <w:proofErr w:type="spellEnd"/>
      <w:r>
        <w:rPr>
          <w:rFonts w:cs="Arial"/>
          <w:i/>
          <w:iCs/>
          <w:sz w:val="20"/>
          <w:szCs w:val="20"/>
        </w:rPr>
        <w:t>) potwierdzającymi prawo do reprezentacji Wykonawcy przez osobę podpisującą ofertę.</w:t>
      </w:r>
    </w:p>
    <w:p w14:paraId="1DF6B3B3" w14:textId="77777777" w:rsidR="00CE687F" w:rsidRDefault="00000000">
      <w:pPr>
        <w:pStyle w:val="Standard"/>
        <w:jc w:val="both"/>
      </w:pPr>
      <w:r>
        <w:t xml:space="preserve">  </w:t>
      </w:r>
    </w:p>
    <w:p w14:paraId="1C58A016" w14:textId="77777777" w:rsidR="00CE687F" w:rsidRDefault="00CE687F">
      <w:pPr>
        <w:pStyle w:val="Standard"/>
        <w:jc w:val="both"/>
      </w:pPr>
    </w:p>
    <w:p w14:paraId="0F023F77" w14:textId="77777777" w:rsidR="00CE687F" w:rsidRDefault="00000000">
      <w:pPr>
        <w:pStyle w:val="Standard"/>
        <w:jc w:val="center"/>
      </w:pPr>
      <w:r>
        <w:t xml:space="preserve">                                               ..........................................................................................</w:t>
      </w:r>
    </w:p>
    <w:p w14:paraId="6449790B" w14:textId="77777777" w:rsidR="00CE687F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(podpis i pieczęć upoważnionego  przedstawiciela Wykonawcy)</w:t>
      </w:r>
    </w:p>
    <w:p w14:paraId="71B57967" w14:textId="77777777" w:rsidR="00CE687F" w:rsidRDefault="00000000">
      <w:pPr>
        <w:pStyle w:val="Standard"/>
        <w:jc w:val="both"/>
        <w:rPr>
          <w:rFonts w:eastAsia="Arial, Arial" w:cs="Arial, Arial"/>
          <w:sz w:val="16"/>
          <w:szCs w:val="16"/>
        </w:rPr>
      </w:pPr>
      <w:r>
        <w:rPr>
          <w:rFonts w:eastAsia="Arial, Arial" w:cs="Arial, Arial"/>
          <w:sz w:val="16"/>
          <w:szCs w:val="16"/>
        </w:rPr>
        <w:t xml:space="preserve">                               </w:t>
      </w:r>
    </w:p>
    <w:p w14:paraId="59FF5F86" w14:textId="77777777" w:rsidR="00CE687F" w:rsidRDefault="00000000">
      <w:pPr>
        <w:pStyle w:val="Standard"/>
        <w:rPr>
          <w:rFonts w:eastAsia="Times New Roman" w:cs="Times New Roman"/>
          <w:b/>
          <w:bCs/>
          <w:i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iCs/>
          <w:color w:val="000000"/>
          <w:sz w:val="16"/>
          <w:szCs w:val="16"/>
        </w:rPr>
        <w:t>-------------------------------------------------------------------</w:t>
      </w:r>
    </w:p>
    <w:p w14:paraId="3500824E" w14:textId="77777777" w:rsidR="00CE687F" w:rsidRDefault="00000000">
      <w:pPr>
        <w:pStyle w:val="Standard"/>
        <w:jc w:val="both"/>
        <w:rPr>
          <w:rFonts w:eastAsia="Times New Roman" w:cs="Times New Roman"/>
          <w:iCs/>
          <w:color w:val="000000"/>
          <w:sz w:val="16"/>
          <w:szCs w:val="16"/>
        </w:rPr>
      </w:pPr>
      <w:r>
        <w:rPr>
          <w:rFonts w:eastAsia="Times New Roman" w:cs="Times New Roman"/>
          <w:iCs/>
          <w:color w:val="000000"/>
          <w:sz w:val="16"/>
          <w:szCs w:val="16"/>
        </w:rPr>
        <w:t>rozporządzenie Parlamentu Europejskiego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93B004" w14:textId="77777777" w:rsidR="00CE687F" w:rsidRDefault="00000000">
      <w:pPr>
        <w:pStyle w:val="Standard"/>
        <w:jc w:val="both"/>
      </w:pPr>
      <w:r>
        <w:rPr>
          <w:rFonts w:eastAsia="Times New Roman" w:cs="Times New Roman"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687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169D" w14:textId="77777777" w:rsidR="00FE7971" w:rsidRDefault="00FE7971">
      <w:pPr>
        <w:spacing w:after="0" w:line="240" w:lineRule="auto"/>
      </w:pPr>
      <w:r>
        <w:separator/>
      </w:r>
    </w:p>
  </w:endnote>
  <w:endnote w:type="continuationSeparator" w:id="0">
    <w:p w14:paraId="0C020448" w14:textId="77777777" w:rsidR="00FE7971" w:rsidRDefault="00FE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, Arial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862D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4354C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08FF" w14:textId="77777777" w:rsidR="00FE7971" w:rsidRDefault="00FE79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DE763" w14:textId="77777777" w:rsidR="00FE7971" w:rsidRDefault="00FE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687F"/>
    <w:rsid w:val="003C4187"/>
    <w:rsid w:val="0043127C"/>
    <w:rsid w:val="00CE687F"/>
    <w:rsid w:val="00F97F03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93F"/>
  <w15:docId w15:val="{EAFC44BA-1E17-4707-A1CB-668567D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2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Pr>
      <w:rFonts w:eastAsia="Times New Roman" w:cs="Times New Roman"/>
      <w:color w:val="000000"/>
    </w:rPr>
  </w:style>
  <w:style w:type="character" w:customStyle="1" w:styleId="style-scope">
    <w:name w:val="style-scop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Calib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.aspx%20%20(CEIDG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2024-10-28T16:00:00Z</dcterms:created>
  <dcterms:modified xsi:type="dcterms:W3CDTF">2024-10-28T16:00:00Z</dcterms:modified>
</cp:coreProperties>
</file>